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spacing w:line="600" w:lineRule="exact"/>
        <w:ind w:firstLine="451" w:firstLineChars="100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2022年度四川</w:t>
      </w:r>
      <w:r>
        <w:rPr>
          <w:rFonts w:hint="eastAsia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省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“最美职工家庭”</w:t>
      </w:r>
    </w:p>
    <w:p>
      <w:pPr>
        <w:spacing w:line="600" w:lineRule="exact"/>
        <w:ind w:firstLine="451" w:firstLineChars="100"/>
        <w:jc w:val="center"/>
        <w:outlineLvl w:val="0"/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入围名单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Times New Roman" w:hAnsi="Times New Roman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605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推荐单位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德阳市总工会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谢绿君家庭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绵阳市总工会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唐久钦家庭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广元市总工会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唐健家庭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遂宁市总工会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杨森家庭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乐山市总工会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马志乔家庭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贾玉杰家庭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南充市总工会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文诗越家庭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宜宾市总工会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胡丽家庭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王平家庭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6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广安市总工会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左成家庭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605" w:type="dxa"/>
            <w:vMerge w:val="continue"/>
            <w:vAlign w:val="center"/>
          </w:tcPr>
          <w:p/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鲁慧家庭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雅安市总工会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杜巧巧家庭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眉山市总工会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黎波家庭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资阳市总工会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唐雪梅家庭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阿坝州总工会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袁晓灵家庭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甘孜州总工会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徐柯家庭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凉山州总工会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郑福芬家庭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省地质工会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蒙立洋家庭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国航西南分公司工会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王鸽家庭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省直机关工会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李建家庭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中石油川庆钻探公司工会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汤宏宇家庭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国家管网西南管道公司工会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王爱玲家庭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中石油四川石化公司工会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朱斌家庭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中石化西南石油局公司工会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涂丽红家庭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水电五局工会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敖国辉家庭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水电七局工会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余丽梅家庭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四川铁塔工会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康正强家庭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中铁二院工会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熊欢欢家庭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蜀道集团工会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李黎龙家庭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川航集团工会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陈世雄家庭</w:t>
            </w:r>
          </w:p>
        </w:tc>
      </w:tr>
    </w:tbl>
    <w:p>
      <w:pPr>
        <w:spacing w:line="600" w:lineRule="exact"/>
        <w:ind w:firstLine="341" w:firstLineChars="100"/>
        <w:jc w:val="center"/>
        <w:outlineLvl w:val="0"/>
        <w:rPr>
          <w:rFonts w:ascii="Times New Roman" w:hAnsi="Times New Roman" w:eastAsia="方正仿宋简体" w:cs="方正仿宋简体"/>
          <w:b/>
          <w:bCs/>
          <w:kern w:val="2"/>
          <w:sz w:val="33"/>
          <w:szCs w:val="33"/>
          <w:lang w:val="en-US" w:eastAsia="zh-CN" w:bidi="ar-SA"/>
        </w:rPr>
      </w:pPr>
    </w:p>
    <w:sectPr>
      <w:footerReference r:id="rId3" w:type="default"/>
      <w:pgSz w:w="11906" w:h="16838"/>
      <w:pgMar w:top="2211" w:right="1474" w:bottom="1871" w:left="1587" w:header="737" w:footer="1587" w:gutter="0"/>
      <w:cols w:space="720" w:num="1"/>
      <w:rtlGutter w:val="1"/>
      <w:docGrid w:type="linesAndChars" w:linePitch="312" w:charSpace="2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AS9ey0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drawingGridHorizontalSpacing w:val="111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GU2NDUwOWE2YjE3MDUzMDhkMzY4ODgzNzYxM2E5Y2IifQ=="/>
  </w:docVars>
  <w:rsids>
    <w:rsidRoot w:val="00000000"/>
    <w:rsid w:val="39FD0760"/>
    <w:rsid w:val="46DA2555"/>
    <w:rsid w:val="6E1A2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/>
      <w:b/>
      <w:kern w:val="0"/>
      <w:sz w:val="28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8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382</Words>
  <Characters>406</Characters>
  <Lines>94</Lines>
  <Paragraphs>92</Paragraphs>
  <TotalTime>86</TotalTime>
  <ScaleCrop>false</ScaleCrop>
  <LinksUpToDate>false</LinksUpToDate>
  <CharactersWithSpaces>406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2023-05-10T10:08:00Z</dcterms:created>
  <dc:creator>user</dc:creator>
  <cp:lastModifiedBy>17853</cp:lastModifiedBy>
  <cp:lastPrinted>2023-05-15T07:56:00Z</cp:lastPrinted>
  <dcterms:modified xsi:type="dcterms:W3CDTF">2023-05-19T12:39:46Z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92FAB7D15D82B46B86595864658ACAEF</vt:lpwstr>
  </property>
</Properties>
</file>